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4239" w14:textId="77777777" w:rsidR="0085653A" w:rsidRDefault="00000000">
      <w:pPr>
        <w:keepNext/>
        <w:spacing w:line="276" w:lineRule="auto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lang w:eastAsia="fr-FR"/>
        </w:rPr>
      </w:pPr>
      <w:r>
        <w:rPr>
          <w:noProof/>
          <w:sz w:val="24"/>
          <w:szCs w:val="24"/>
        </w:rPr>
        <w:drawing>
          <wp:inline distT="0" distB="0" distL="0" distR="0" wp14:anchorId="0BFA5EB4" wp14:editId="1F0FDDE2">
            <wp:extent cx="1727835" cy="1727835"/>
            <wp:effectExtent l="0" t="0" r="0" b="0"/>
            <wp:docPr id="1" name="d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mg_2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7" t="-17" r="-17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anchor distT="0" distB="0" distL="114935" distR="114935" simplePos="0" relativeHeight="4" behindDoc="0" locked="0" layoutInCell="0" allowOverlap="1" wp14:anchorId="3EBFED4F" wp14:editId="63FFD11B">
            <wp:simplePos x="0" y="0"/>
            <wp:positionH relativeFrom="margin">
              <wp:posOffset>-2540</wp:posOffset>
            </wp:positionH>
            <wp:positionV relativeFrom="margin">
              <wp:posOffset>-259080</wp:posOffset>
            </wp:positionV>
            <wp:extent cx="787400" cy="1666875"/>
            <wp:effectExtent l="0" t="0" r="0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" t="-3" r="-6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D7420" w14:textId="77777777" w:rsidR="0085653A" w:rsidRDefault="00000000">
      <w:pPr>
        <w:jc w:val="both"/>
        <w:rPr>
          <w:sz w:val="28"/>
          <w:szCs w:val="28"/>
        </w:rPr>
      </w:pPr>
      <w:r>
        <w:rPr>
          <w:lang w:eastAsia="fr-FR"/>
        </w:rPr>
        <w:t xml:space="preserve">         </w:t>
      </w:r>
    </w:p>
    <w:p w14:paraId="1BCCCD4A" w14:textId="77777777" w:rsidR="0085653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Chers collègues,</w:t>
      </w:r>
    </w:p>
    <w:p w14:paraId="1AEC454F" w14:textId="77777777" w:rsidR="0085653A" w:rsidRDefault="0085653A">
      <w:pPr>
        <w:jc w:val="both"/>
        <w:rPr>
          <w:sz w:val="24"/>
          <w:szCs w:val="24"/>
        </w:rPr>
      </w:pPr>
    </w:p>
    <w:p w14:paraId="752BAEBA" w14:textId="77777777" w:rsidR="0085653A" w:rsidRDefault="00000000">
      <w:r>
        <w:rPr>
          <w:b/>
          <w:bCs/>
          <w:sz w:val="24"/>
          <w:szCs w:val="24"/>
        </w:rPr>
        <w:t xml:space="preserve">L’Association Sportive Ar Brug </w:t>
      </w:r>
      <w:r>
        <w:rPr>
          <w:bCs/>
          <w:sz w:val="24"/>
          <w:szCs w:val="24"/>
        </w:rPr>
        <w:t xml:space="preserve">organise une </w:t>
      </w:r>
      <w:r>
        <w:rPr>
          <w:b/>
          <w:sz w:val="24"/>
          <w:szCs w:val="24"/>
        </w:rPr>
        <w:t xml:space="preserve">Journée pétanque et Jeux de précision </w:t>
      </w:r>
      <w:r>
        <w:rPr>
          <w:bCs/>
          <w:sz w:val="24"/>
          <w:szCs w:val="24"/>
        </w:rPr>
        <w:t>:</w:t>
      </w:r>
    </w:p>
    <w:p w14:paraId="27DB1D44" w14:textId="77777777" w:rsidR="0085653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FE91BF" w14:textId="77777777" w:rsidR="0085653A" w:rsidRDefault="00000000">
      <w:pPr>
        <w:jc w:val="center"/>
      </w:pPr>
      <w:r>
        <w:rPr>
          <w:b/>
          <w:sz w:val="28"/>
          <w:szCs w:val="28"/>
        </w:rPr>
        <w:t>Mercredi 18 Juin 2025</w:t>
      </w:r>
    </w:p>
    <w:p w14:paraId="102A1046" w14:textId="77777777" w:rsidR="0085653A" w:rsidRDefault="0085653A">
      <w:pPr>
        <w:jc w:val="center"/>
        <w:rPr>
          <w:b/>
          <w:sz w:val="28"/>
          <w:szCs w:val="28"/>
        </w:rPr>
      </w:pPr>
    </w:p>
    <w:p w14:paraId="38BF16A3" w14:textId="77777777" w:rsidR="0085653A" w:rsidRDefault="00000000">
      <w:pPr>
        <w:jc w:val="center"/>
      </w:pPr>
      <w:r>
        <w:rPr>
          <w:b/>
          <w:sz w:val="28"/>
          <w:szCs w:val="28"/>
        </w:rPr>
        <w:t>425 Route de la Garenne</w:t>
      </w:r>
    </w:p>
    <w:p w14:paraId="15D43074" w14:textId="77777777" w:rsidR="0085653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29600 Saint Martin des Champs</w:t>
      </w:r>
    </w:p>
    <w:p w14:paraId="08537F53" w14:textId="77777777" w:rsidR="0085653A" w:rsidRDefault="00000000">
      <w:pPr>
        <w:jc w:val="both"/>
        <w:rPr>
          <w:rFonts w:eastAsia="Calibri" w:cs="Calibri"/>
          <w:sz w:val="24"/>
          <w:szCs w:val="24"/>
          <w:u w:val="single"/>
        </w:rPr>
      </w:pPr>
      <w:r>
        <w:rPr>
          <w:rFonts w:eastAsia="Calibri" w:cs="Calibri"/>
          <w:sz w:val="24"/>
          <w:szCs w:val="24"/>
          <w:u w:val="single"/>
        </w:rPr>
        <w:t>INSCRIPTION :</w:t>
      </w:r>
    </w:p>
    <w:p w14:paraId="06485AF0" w14:textId="77777777" w:rsidR="0085653A" w:rsidRDefault="0085653A">
      <w:pPr>
        <w:jc w:val="both"/>
        <w:rPr>
          <w:rFonts w:eastAsia="Calibri" w:cs="Calibri"/>
          <w:b/>
          <w:sz w:val="24"/>
          <w:szCs w:val="24"/>
          <w:u w:val="single"/>
        </w:rPr>
      </w:pPr>
    </w:p>
    <w:p w14:paraId="20D55D1D" w14:textId="77777777" w:rsidR="0085653A" w:rsidRDefault="00000000">
      <w:pPr>
        <w:jc w:val="both"/>
      </w:pPr>
      <w:r>
        <w:rPr>
          <w:rFonts w:eastAsia="Calibri" w:cs="Calibri"/>
          <w:b/>
          <w:sz w:val="24"/>
          <w:szCs w:val="24"/>
        </w:rPr>
        <w:t>La licence sport adapté 2023-2024</w:t>
      </w:r>
      <w:r>
        <w:rPr>
          <w:rFonts w:eastAsia="Calibri" w:cs="Calibri"/>
          <w:sz w:val="24"/>
          <w:szCs w:val="24"/>
        </w:rPr>
        <w:t xml:space="preserve"> ou </w:t>
      </w:r>
      <w:r>
        <w:rPr>
          <w:rFonts w:eastAsia="Calibri" w:cs="Calibri"/>
          <w:b/>
          <w:sz w:val="24"/>
          <w:szCs w:val="24"/>
        </w:rPr>
        <w:t>un pass’sportif</w:t>
      </w:r>
      <w:r>
        <w:rPr>
          <w:rFonts w:eastAsia="Calibri" w:cs="Calibri"/>
          <w:sz w:val="24"/>
          <w:szCs w:val="24"/>
        </w:rPr>
        <w:t xml:space="preserve"> est </w:t>
      </w:r>
      <w:r>
        <w:rPr>
          <w:rFonts w:eastAsia="Calibri" w:cs="Calibri"/>
          <w:sz w:val="24"/>
          <w:szCs w:val="24"/>
          <w:u w:val="single"/>
        </w:rPr>
        <w:t>obligatoire</w:t>
      </w:r>
      <w:r>
        <w:rPr>
          <w:rFonts w:eastAsia="Calibri" w:cs="Calibri"/>
          <w:sz w:val="24"/>
          <w:szCs w:val="24"/>
        </w:rPr>
        <w:t xml:space="preserve"> pour participer à cette journée.</w:t>
      </w:r>
    </w:p>
    <w:p w14:paraId="3461F6A8" w14:textId="77777777" w:rsidR="0085653A" w:rsidRDefault="00000000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Licence FFSA 2024/2025</w:t>
      </w:r>
      <w:r>
        <w:rPr>
          <w:rFonts w:cs="Calibri"/>
          <w:sz w:val="24"/>
          <w:szCs w:val="24"/>
        </w:rPr>
        <w:t xml:space="preserve"> : Inscription </w:t>
      </w:r>
      <w:r>
        <w:rPr>
          <w:rFonts w:cs="Calibri"/>
          <w:b/>
          <w:sz w:val="24"/>
          <w:szCs w:val="24"/>
          <w:u w:val="single"/>
        </w:rPr>
        <w:t>2€</w:t>
      </w:r>
      <w:r>
        <w:rPr>
          <w:rFonts w:cs="Calibri"/>
          <w:b/>
          <w:sz w:val="24"/>
          <w:szCs w:val="24"/>
        </w:rPr>
        <w:t>.</w:t>
      </w:r>
    </w:p>
    <w:p w14:paraId="2D404BB2" w14:textId="77777777" w:rsidR="0085653A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rFonts w:cs="Calibri"/>
          <w:b/>
          <w:sz w:val="24"/>
          <w:szCs w:val="24"/>
        </w:rPr>
        <w:t>Ou</w:t>
      </w:r>
    </w:p>
    <w:p w14:paraId="16A4BC24" w14:textId="77777777" w:rsidR="0085653A" w:rsidRDefault="00000000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« Licence d’un Jour</w:t>
      </w:r>
      <w:r>
        <w:rPr>
          <w:rFonts w:cs="Calibri"/>
          <w:sz w:val="24"/>
          <w:szCs w:val="24"/>
        </w:rPr>
        <w:t xml:space="preserve"> » avec un certificat médical de moins d’un an : Inscription 2 € + 8€ (licence journée fédérale) soit : Inscription </w:t>
      </w:r>
      <w:r>
        <w:rPr>
          <w:rFonts w:cs="Calibri"/>
          <w:b/>
          <w:sz w:val="24"/>
          <w:szCs w:val="24"/>
          <w:u w:val="single"/>
        </w:rPr>
        <w:t>10 €</w:t>
      </w:r>
    </w:p>
    <w:p w14:paraId="48D267B3" w14:textId="77777777" w:rsidR="0085653A" w:rsidRDefault="0085653A">
      <w:pPr>
        <w:jc w:val="both"/>
        <w:rPr>
          <w:rFonts w:cs="Calibri"/>
          <w:sz w:val="24"/>
          <w:szCs w:val="24"/>
        </w:rPr>
      </w:pPr>
    </w:p>
    <w:p w14:paraId="4AE127D3" w14:textId="77777777" w:rsidR="0085653A" w:rsidRDefault="0000000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Merci d’établir le chèque à l’ordre de </w:t>
      </w:r>
      <w:r>
        <w:rPr>
          <w:rFonts w:cs="Calibri"/>
          <w:b/>
          <w:sz w:val="24"/>
          <w:szCs w:val="24"/>
        </w:rPr>
        <w:t>l’ASAB</w:t>
      </w:r>
      <w:r>
        <w:rPr>
          <w:rFonts w:cs="Calibri"/>
          <w:sz w:val="24"/>
          <w:szCs w:val="24"/>
        </w:rPr>
        <w:t>.</w:t>
      </w:r>
      <w:r>
        <w:t xml:space="preserve"> </w:t>
      </w:r>
    </w:p>
    <w:p w14:paraId="3AC1B5C6" w14:textId="77777777" w:rsidR="0085653A" w:rsidRDefault="0085653A">
      <w:pPr>
        <w:rPr>
          <w:rFonts w:cs="Calibri"/>
          <w:sz w:val="24"/>
          <w:szCs w:val="24"/>
          <w:u w:val="single"/>
        </w:rPr>
      </w:pPr>
    </w:p>
    <w:p w14:paraId="34674AE4" w14:textId="77777777" w:rsidR="0085653A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ORGANISATION :</w:t>
      </w:r>
    </w:p>
    <w:p w14:paraId="79B0DE1F" w14:textId="77777777" w:rsidR="0085653A" w:rsidRDefault="0085653A">
      <w:pPr>
        <w:rPr>
          <w:sz w:val="24"/>
          <w:szCs w:val="24"/>
          <w:u w:val="single"/>
        </w:rPr>
      </w:pPr>
    </w:p>
    <w:p w14:paraId="11464E8A" w14:textId="77777777" w:rsidR="0085653A" w:rsidRDefault="00000000">
      <w:r>
        <w:rPr>
          <w:sz w:val="24"/>
          <w:szCs w:val="24"/>
        </w:rPr>
        <w:t xml:space="preserve">Les épreuves se dérouleront par atelier et par groupe. </w:t>
      </w:r>
    </w:p>
    <w:p w14:paraId="513FC099" w14:textId="77777777" w:rsidR="0085653A" w:rsidRDefault="00000000">
      <w:r>
        <w:rPr>
          <w:sz w:val="24"/>
          <w:szCs w:val="24"/>
        </w:rPr>
        <w:t xml:space="preserve">Chaque participant pourra s’initier à des exercices de tir de précision à la pétanque, tir à l’arc,Molky et tennis durant la matinée. </w:t>
      </w:r>
    </w:p>
    <w:p w14:paraId="15CC9DD4" w14:textId="77777777" w:rsidR="0085653A" w:rsidRDefault="00000000">
      <w:r>
        <w:rPr>
          <w:sz w:val="24"/>
          <w:szCs w:val="24"/>
        </w:rPr>
        <w:t>L'après-midi, constitution de groupes pour effectuer des oppositions de balle au prisonniers.</w:t>
      </w:r>
    </w:p>
    <w:p w14:paraId="65CF853C" w14:textId="77777777" w:rsidR="0085653A" w:rsidRDefault="0085653A">
      <w:pPr>
        <w:rPr>
          <w:sz w:val="24"/>
          <w:szCs w:val="24"/>
        </w:rPr>
      </w:pPr>
    </w:p>
    <w:p w14:paraId="653749FA" w14:textId="77777777" w:rsidR="0085653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Cette journée étant non compétitive, les sportifs repartiront avec un diplôme.  </w:t>
      </w:r>
    </w:p>
    <w:p w14:paraId="151DED57" w14:textId="77777777" w:rsidR="0085653A" w:rsidRDefault="0085653A">
      <w:pPr>
        <w:jc w:val="both"/>
        <w:rPr>
          <w:rFonts w:eastAsia="Calibri" w:cs="Calibri"/>
          <w:b/>
          <w:color w:val="FF0000"/>
          <w:sz w:val="26"/>
          <w:szCs w:val="26"/>
        </w:rPr>
      </w:pPr>
    </w:p>
    <w:p w14:paraId="3826DD33" w14:textId="77777777" w:rsidR="0085653A" w:rsidRDefault="00000000">
      <w:pPr>
        <w:jc w:val="both"/>
      </w:pPr>
      <w:r>
        <w:rPr>
          <w:rFonts w:eastAsia="Calibri" w:cs="Calibri"/>
          <w:sz w:val="28"/>
          <w:szCs w:val="28"/>
          <w:u w:val="single"/>
        </w:rPr>
        <w:t>PROGRAMME PREVISIONNEL</w:t>
      </w:r>
      <w:r>
        <w:rPr>
          <w:rFonts w:eastAsia="Calibri" w:cs="Calibri"/>
          <w:sz w:val="28"/>
          <w:szCs w:val="28"/>
        </w:rPr>
        <w:t> :</w:t>
      </w:r>
    </w:p>
    <w:p w14:paraId="4600C904" w14:textId="77777777" w:rsidR="0085653A" w:rsidRDefault="0085653A">
      <w:pPr>
        <w:jc w:val="both"/>
        <w:rPr>
          <w:rFonts w:eastAsia="Calibri" w:cs="Calibri"/>
          <w:sz w:val="28"/>
          <w:szCs w:val="28"/>
        </w:rPr>
      </w:pPr>
    </w:p>
    <w:p w14:paraId="272C6FFA" w14:textId="77777777" w:rsidR="0085653A" w:rsidRDefault="00000000">
      <w:pPr>
        <w:jc w:val="both"/>
      </w:pPr>
      <w:r>
        <w:rPr>
          <w:rFonts w:eastAsia="Calibri" w:cs="Calibri"/>
          <w:sz w:val="28"/>
          <w:szCs w:val="28"/>
        </w:rPr>
        <w:tab/>
      </w:r>
      <w:r>
        <w:rPr>
          <w:rFonts w:eastAsia="Calibri" w:cs="Calibri"/>
          <w:sz w:val="24"/>
          <w:szCs w:val="24"/>
        </w:rPr>
        <w:t>10h00-10h30 : Accueil des associations</w:t>
      </w:r>
    </w:p>
    <w:p w14:paraId="6ED09545" w14:textId="77777777" w:rsidR="0085653A" w:rsidRDefault="00000000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  <w:t xml:space="preserve">10h30-12h00 : Ateliers </w:t>
      </w:r>
    </w:p>
    <w:p w14:paraId="52FB74E5" w14:textId="77777777" w:rsidR="0085653A" w:rsidRDefault="00000000">
      <w:pPr>
        <w:jc w:val="both"/>
      </w:pPr>
      <w:r>
        <w:rPr>
          <w:rFonts w:eastAsia="Calibri" w:cs="Calibri"/>
          <w:sz w:val="24"/>
          <w:szCs w:val="24"/>
        </w:rPr>
        <w:tab/>
        <w:t>12h00-13h00 :</w:t>
      </w:r>
      <w:r>
        <w:rPr>
          <w:rFonts w:eastAsia="Calibri" w:cs="Calibri"/>
          <w:sz w:val="24"/>
          <w:szCs w:val="24"/>
        </w:rPr>
        <w:tab/>
        <w:t xml:space="preserve">Pause déjeuner sur place, </w:t>
      </w:r>
      <w:r>
        <w:rPr>
          <w:rFonts w:eastAsia="Calibri" w:cs="Calibri"/>
          <w:b/>
          <w:sz w:val="24"/>
          <w:szCs w:val="24"/>
        </w:rPr>
        <w:t>prévoir son pique-nique</w:t>
      </w:r>
    </w:p>
    <w:p w14:paraId="13C066B6" w14:textId="77777777" w:rsidR="0085653A" w:rsidRDefault="00000000">
      <w:pPr>
        <w:ind w:left="708"/>
      </w:pPr>
      <w:r>
        <w:rPr>
          <w:rFonts w:eastAsia="Calibri" w:cs="Calibri"/>
          <w:sz w:val="24"/>
          <w:szCs w:val="24"/>
        </w:rPr>
        <w:t>13h00-14h30 : Oppositions</w:t>
      </w:r>
    </w:p>
    <w:p w14:paraId="57310EB6" w14:textId="77777777" w:rsidR="0085653A" w:rsidRDefault="00000000">
      <w:pPr>
        <w:ind w:left="708"/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t>14h30-15h :</w:t>
      </w:r>
      <w:r>
        <w:rPr>
          <w:sz w:val="24"/>
          <w:szCs w:val="24"/>
        </w:rPr>
        <w:t xml:space="preserve"> Pot de départ</w:t>
      </w:r>
    </w:p>
    <w:p w14:paraId="100E379C" w14:textId="77777777" w:rsidR="0085653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Vous trouverez ci-dessous la fiche d’inscription.</w:t>
      </w:r>
    </w:p>
    <w:p w14:paraId="0C7806D6" w14:textId="77777777" w:rsidR="0085653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Merci de me faire retour de vos inscriptions par mail :  </w:t>
      </w:r>
      <w:hyperlink r:id="rId7">
        <w:r>
          <w:rPr>
            <w:rStyle w:val="LienInternet"/>
            <w:sz w:val="24"/>
            <w:szCs w:val="24"/>
          </w:rPr>
          <w:t>internat.ados@ar-brug.com</w:t>
        </w:r>
      </w:hyperlink>
    </w:p>
    <w:p w14:paraId="73AAE4D4" w14:textId="77777777" w:rsidR="0085653A" w:rsidRDefault="00000000">
      <w:pPr>
        <w:jc w:val="both"/>
      </w:pPr>
      <w:r>
        <w:rPr>
          <w:sz w:val="24"/>
          <w:szCs w:val="24"/>
        </w:rPr>
        <w:t xml:space="preserve"> au plus tard pour le mercredi 11 Juin</w:t>
      </w:r>
      <w:r>
        <w:rPr>
          <w:b/>
          <w:bCs/>
          <w:sz w:val="24"/>
          <w:szCs w:val="24"/>
        </w:rPr>
        <w:t>, délai de rigueur.</w:t>
      </w:r>
    </w:p>
    <w:p w14:paraId="7E1995D8" w14:textId="77777777" w:rsidR="0085653A" w:rsidRDefault="0085653A">
      <w:pPr>
        <w:jc w:val="both"/>
        <w:rPr>
          <w:sz w:val="24"/>
          <w:szCs w:val="24"/>
        </w:rPr>
      </w:pPr>
    </w:p>
    <w:p w14:paraId="369670FC" w14:textId="77777777" w:rsidR="0085653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Bonne journée à tous !</w:t>
      </w:r>
    </w:p>
    <w:p w14:paraId="44795494" w14:textId="77777777" w:rsidR="0085653A" w:rsidRDefault="00000000">
      <w:pPr>
        <w:ind w:right="-567"/>
        <w:rPr>
          <w:sz w:val="24"/>
          <w:szCs w:val="24"/>
        </w:rPr>
      </w:pPr>
      <w:r>
        <w:rPr>
          <w:sz w:val="24"/>
          <w:szCs w:val="24"/>
        </w:rPr>
        <w:t>Benoît Postic</w:t>
      </w:r>
    </w:p>
    <w:p w14:paraId="7DAE9438" w14:textId="77777777" w:rsidR="0085653A" w:rsidRDefault="0085653A">
      <w:pPr>
        <w:ind w:right="-567"/>
        <w:rPr>
          <w:sz w:val="24"/>
          <w:szCs w:val="24"/>
        </w:rPr>
      </w:pPr>
    </w:p>
    <w:p w14:paraId="2D791C1C" w14:textId="77777777" w:rsidR="0085653A" w:rsidRDefault="0085653A">
      <w:pPr>
        <w:ind w:right="-567"/>
      </w:pPr>
    </w:p>
    <w:tbl>
      <w:tblPr>
        <w:tblW w:w="10207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85653A" w14:paraId="7C9AA402" w14:textId="77777777">
        <w:trPr>
          <w:trHeight w:val="254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2A14" w14:textId="77777777" w:rsidR="0085653A" w:rsidRDefault="0085653A">
            <w:pPr>
              <w:snapToGrid w:val="0"/>
              <w:jc w:val="center"/>
              <w:rPr>
                <w:sz w:val="34"/>
                <w:szCs w:val="34"/>
              </w:rPr>
            </w:pPr>
          </w:p>
          <w:p w14:paraId="77B2F4D0" w14:textId="77777777" w:rsidR="0085653A" w:rsidRDefault="0000000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ASAB</w:t>
            </w:r>
          </w:p>
          <w:p w14:paraId="2766CE91" w14:textId="77777777" w:rsidR="0085653A" w:rsidRDefault="0085653A">
            <w:pPr>
              <w:rPr>
                <w:sz w:val="34"/>
                <w:szCs w:val="34"/>
              </w:rPr>
            </w:pPr>
          </w:p>
          <w:p w14:paraId="2E0F6605" w14:textId="77777777" w:rsidR="0085653A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 : internat.ados@ar-brug.com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A363" w14:textId="77777777" w:rsidR="0085653A" w:rsidRDefault="00000000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fr-FR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inline distT="0" distB="0" distL="0" distR="0" wp14:anchorId="6805D7BE" wp14:editId="4332732F">
                  <wp:extent cx="679450" cy="1452880"/>
                  <wp:effectExtent l="0" t="0" r="0" b="0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6" t="-3" r="-6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DD114" w14:textId="77777777" w:rsidR="0085653A" w:rsidRDefault="00000000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fr-FR"/>
              </w:rPr>
            </w:pPr>
            <w:r>
              <w:rPr>
                <w:lang w:eastAsia="fr-FR"/>
              </w:rPr>
              <w:t xml:space="preserve">         </w:t>
            </w:r>
          </w:p>
        </w:tc>
      </w:tr>
    </w:tbl>
    <w:p w14:paraId="5392E653" w14:textId="77777777" w:rsidR="0085653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14:paraId="459AD2E5" w14:textId="77777777" w:rsidR="0085653A" w:rsidRDefault="00000000">
      <w:pPr>
        <w:shd w:val="clear" w:color="auto" w:fill="E5E5E5"/>
        <w:tabs>
          <w:tab w:val="left" w:pos="5670"/>
        </w:tabs>
        <w:ind w:left="-714" w:right="-71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FICHE D'INSCRIPTION – LICENCIES F.F.S.A.</w:t>
      </w:r>
    </w:p>
    <w:p w14:paraId="5F9985BD" w14:textId="77777777" w:rsidR="0085653A" w:rsidRDefault="0085653A">
      <w:pPr>
        <w:tabs>
          <w:tab w:val="left" w:pos="2268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FAC88BE" w14:textId="77777777" w:rsidR="0085653A" w:rsidRDefault="00000000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Association Sportive</w:t>
      </w:r>
      <w:r>
        <w:rPr>
          <w:rFonts w:ascii="Calibri" w:hAnsi="Calibri" w:cs="Calibri"/>
          <w:sz w:val="24"/>
          <w:szCs w:val="24"/>
        </w:rPr>
        <w:tab/>
        <w:t>…………………………….</w:t>
      </w:r>
    </w:p>
    <w:p w14:paraId="390695C6" w14:textId="77777777" w:rsidR="0085653A" w:rsidRDefault="00000000">
      <w:pPr>
        <w:tabs>
          <w:tab w:val="left" w:pos="2268"/>
        </w:tabs>
        <w:jc w:val="both"/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 du Responsable</w:t>
      </w:r>
      <w:r>
        <w:rPr>
          <w:rFonts w:ascii="Calibri" w:hAnsi="Calibri" w:cs="Calibri"/>
          <w:sz w:val="24"/>
          <w:szCs w:val="24"/>
        </w:rPr>
        <w:tab/>
        <w:t>…………………………….        Portable……………</w:t>
      </w:r>
    </w:p>
    <w:p w14:paraId="4CACA1F9" w14:textId="77777777" w:rsidR="0085653A" w:rsidRDefault="00000000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Coordonnées mail</w:t>
      </w:r>
      <w:r>
        <w:rPr>
          <w:rFonts w:ascii="Calibri" w:hAnsi="Calibri" w:cs="Calibri"/>
          <w:sz w:val="24"/>
          <w:szCs w:val="24"/>
        </w:rPr>
        <w:tab/>
        <w:t>……………………………..</w:t>
      </w:r>
    </w:p>
    <w:p w14:paraId="15CEAD85" w14:textId="77777777" w:rsidR="0085653A" w:rsidRDefault="0085653A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34E3758C" w14:textId="77777777" w:rsidR="0085653A" w:rsidRDefault="00000000">
      <w:pPr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Nombre de</w:t>
      </w:r>
      <w:r>
        <w:rPr>
          <w:rFonts w:cs="Calibri"/>
          <w:b/>
          <w:sz w:val="24"/>
          <w:szCs w:val="24"/>
        </w:rPr>
        <w:t xml:space="preserve"> licenciés: …………… x 2.00 € = ……….… </w:t>
      </w:r>
    </w:p>
    <w:p w14:paraId="15215879" w14:textId="77777777" w:rsidR="0085653A" w:rsidRDefault="0085653A">
      <w:pPr>
        <w:tabs>
          <w:tab w:val="left" w:pos="5670"/>
        </w:tabs>
        <w:jc w:val="both"/>
        <w:rPr>
          <w:rFonts w:cs="Calibri"/>
          <w:b/>
          <w:sz w:val="24"/>
          <w:szCs w:val="24"/>
        </w:rPr>
      </w:pPr>
    </w:p>
    <w:p w14:paraId="3B4BE0EA" w14:textId="77777777" w:rsidR="0085653A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5670"/>
        </w:tabs>
        <w:jc w:val="both"/>
      </w:pPr>
      <w:r>
        <w:rPr>
          <w:rFonts w:cs="Calibri"/>
          <w:sz w:val="24"/>
          <w:szCs w:val="24"/>
        </w:rPr>
        <w:t>Nombre de</w:t>
      </w:r>
      <w:r>
        <w:rPr>
          <w:rFonts w:cs="Calibri"/>
          <w:b/>
          <w:sz w:val="24"/>
          <w:szCs w:val="24"/>
        </w:rPr>
        <w:t xml:space="preserve"> licence découverte : …….. X 10.00€ = …………€  </w:t>
      </w:r>
    </w:p>
    <w:p w14:paraId="69004B5F" w14:textId="77777777" w:rsidR="0085653A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5670"/>
        </w:tabs>
        <w:jc w:val="both"/>
      </w:pPr>
      <w:r>
        <w:rPr>
          <w:rFonts w:cs="Calibri"/>
          <w:i/>
          <w:sz w:val="24"/>
          <w:szCs w:val="24"/>
        </w:rPr>
        <w:t>(8.00€ licence journée fédérale + 2.00€ inscription)</w:t>
      </w:r>
      <w:r>
        <w:rPr>
          <w:rFonts w:cs="Calibri"/>
          <w:b/>
          <w:sz w:val="24"/>
          <w:szCs w:val="24"/>
        </w:rPr>
        <w:t xml:space="preserve">  </w:t>
      </w:r>
    </w:p>
    <w:p w14:paraId="4B585799" w14:textId="77777777" w:rsidR="0085653A" w:rsidRDefault="0085653A">
      <w:pPr>
        <w:tabs>
          <w:tab w:val="left" w:pos="2268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7256B7D" w14:textId="77777777" w:rsidR="0085653A" w:rsidRDefault="00000000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5670"/>
        </w:tabs>
        <w:ind w:left="360"/>
        <w:jc w:val="both"/>
      </w:pPr>
      <w:r>
        <w:rPr>
          <w:rFonts w:ascii="Calibri" w:eastAsia="Calibri" w:hAnsi="Calibri" w:cs="Calibri"/>
          <w:b/>
          <w:sz w:val="24"/>
          <w:szCs w:val="24"/>
          <w:highlight w:val="lightGray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highlight w:val="lightGray"/>
          <w:u w:val="single"/>
        </w:rPr>
        <w:t>(Certificat médical obligatoire ! à présenter le jour de la manifestation</w:t>
      </w:r>
      <w:r>
        <w:rPr>
          <w:rFonts w:ascii="Calibri" w:hAnsi="Calibri" w:cs="Calibri"/>
          <w:b/>
          <w:sz w:val="24"/>
          <w:szCs w:val="24"/>
          <w:highlight w:val="lightGray"/>
        </w:rPr>
        <w:t>)</w:t>
      </w:r>
    </w:p>
    <w:p w14:paraId="11996B43" w14:textId="77777777" w:rsidR="0085653A" w:rsidRDefault="0085653A">
      <w:pPr>
        <w:pStyle w:val="Paragraphedeliste"/>
        <w:tabs>
          <w:tab w:val="left" w:pos="5670"/>
        </w:tabs>
        <w:jc w:val="both"/>
        <w:rPr>
          <w:rFonts w:ascii="Calibri" w:hAnsi="Calibri" w:cs="Calibri"/>
          <w:b/>
          <w:sz w:val="24"/>
          <w:szCs w:val="24"/>
          <w:highlight w:val="lightGray"/>
        </w:rPr>
      </w:pPr>
    </w:p>
    <w:p w14:paraId="45B49C71" w14:textId="77777777" w:rsidR="0085653A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567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Les pass découvertes sont enregistrés à la FFSA le lundi matin semaine de la rencontre, règlement de 10€ obligatoire passé ce délai. Merci de votre compréhension</w:t>
      </w:r>
    </w:p>
    <w:p w14:paraId="3CE2703F" w14:textId="77777777" w:rsidR="0085653A" w:rsidRDefault="0085653A">
      <w:pPr>
        <w:pStyle w:val="Paragraphedeliste"/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</w:p>
    <w:p w14:paraId="55F8E884" w14:textId="77777777" w:rsidR="0085653A" w:rsidRDefault="00000000">
      <w:pPr>
        <w:pStyle w:val="Paragraphedeliste"/>
        <w:tabs>
          <w:tab w:val="left" w:pos="5670"/>
        </w:tabs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Merci d’envoyer pour le lundi 11 novembre 2024 dernier délai à </w:t>
      </w:r>
      <w:r>
        <w:rPr>
          <w:rFonts w:cs="Calibri"/>
          <w:color w:val="00B0F0"/>
          <w:sz w:val="24"/>
          <w:szCs w:val="24"/>
        </w:rPr>
        <w:t>internat.ados@ar-brug.com</w:t>
      </w:r>
    </w:p>
    <w:p w14:paraId="48FD02AB" w14:textId="77777777" w:rsidR="0085653A" w:rsidRDefault="0085653A">
      <w:pPr>
        <w:pStyle w:val="Paragraphedeliste"/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</w:p>
    <w:p w14:paraId="2D5C377C" w14:textId="77777777" w:rsidR="0085653A" w:rsidRDefault="00000000">
      <w:pPr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Nombre d’accompagnants : ……             TOTAL Acc. + Sportifs : </w:t>
      </w:r>
    </w:p>
    <w:p w14:paraId="45C94FF6" w14:textId="77777777" w:rsidR="0085653A" w:rsidRDefault="0085653A">
      <w:pPr>
        <w:tabs>
          <w:tab w:val="left" w:pos="5670"/>
        </w:tabs>
        <w:jc w:val="both"/>
        <w:rPr>
          <w:rFonts w:ascii="Calibri" w:hAnsi="Calibri" w:cs="Calibri"/>
          <w:b/>
          <w:color w:val="0070C0"/>
          <w:sz w:val="24"/>
          <w:szCs w:val="24"/>
        </w:rPr>
      </w:pPr>
    </w:p>
    <w:tbl>
      <w:tblPr>
        <w:tblW w:w="5250" w:type="pct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5"/>
        <w:gridCol w:w="1347"/>
        <w:gridCol w:w="928"/>
        <w:gridCol w:w="1060"/>
        <w:gridCol w:w="1722"/>
      </w:tblGrid>
      <w:tr w:rsidR="0085653A" w14:paraId="60DB4A92" w14:textId="77777777">
        <w:trPr>
          <w:cantSplit/>
        </w:trPr>
        <w:tc>
          <w:tcPr>
            <w:tcW w:w="44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D67E2" w14:textId="77777777" w:rsidR="0085653A" w:rsidRDefault="00000000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Nom – Prénom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5728F0" w14:textId="77777777" w:rsidR="0085653A" w:rsidRDefault="00000000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N° de Licence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3EE1" w14:textId="77777777" w:rsidR="0085653A" w:rsidRDefault="00000000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Homme ou Femme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2A1C7"/>
            <w:vAlign w:val="center"/>
          </w:tcPr>
          <w:p w14:paraId="23DB005A" w14:textId="77777777" w:rsidR="0085653A" w:rsidRDefault="00000000">
            <w:pPr>
              <w:tabs>
                <w:tab w:val="left" w:pos="567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Licence </w:t>
            </w:r>
          </w:p>
          <w:p w14:paraId="23A94288" w14:textId="77777777" w:rsidR="0085653A" w:rsidRDefault="00000000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découverte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2A1C7"/>
            <w:vAlign w:val="center"/>
          </w:tcPr>
          <w:p w14:paraId="2F6A30FA" w14:textId="77777777" w:rsidR="0085653A" w:rsidRDefault="00000000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de naissance</w:t>
            </w:r>
          </w:p>
          <w:p w14:paraId="17E5AAEF" w14:textId="77777777" w:rsidR="0085653A" w:rsidRDefault="00000000">
            <w:pPr>
              <w:tabs>
                <w:tab w:val="left" w:pos="567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Uniquement pour les licences découvertes</w:t>
            </w:r>
          </w:p>
        </w:tc>
      </w:tr>
      <w:tr w:rsidR="0085653A" w14:paraId="289C3557" w14:textId="77777777">
        <w:trPr>
          <w:cantSplit/>
        </w:trPr>
        <w:tc>
          <w:tcPr>
            <w:tcW w:w="4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C8A246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062C19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69EA9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91A299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04177BF6" w14:textId="77777777" w:rsidR="0085653A" w:rsidRDefault="0085653A">
            <w:pPr>
              <w:pStyle w:val="Paragraphedeliste"/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FB3E92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5653A" w14:paraId="38D8E8B5" w14:textId="77777777">
        <w:trPr>
          <w:cantSplit/>
        </w:trPr>
        <w:tc>
          <w:tcPr>
            <w:tcW w:w="4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B71D54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0AECE760" w14:textId="77777777" w:rsidR="0085653A" w:rsidRDefault="0085653A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7508C5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3E90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1301B6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35966F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5653A" w14:paraId="76AB45C4" w14:textId="77777777">
        <w:trPr>
          <w:cantSplit/>
        </w:trPr>
        <w:tc>
          <w:tcPr>
            <w:tcW w:w="4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642D0F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42219953" w14:textId="77777777" w:rsidR="0085653A" w:rsidRDefault="0085653A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03EF2E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6C03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6B80B0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34B25B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5653A" w14:paraId="2EF7118B" w14:textId="77777777">
        <w:trPr>
          <w:cantSplit/>
        </w:trPr>
        <w:tc>
          <w:tcPr>
            <w:tcW w:w="4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A06205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5ADD305B" w14:textId="77777777" w:rsidR="0085653A" w:rsidRDefault="0085653A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50B64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F097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34B509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11EE7D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5653A" w14:paraId="71D19745" w14:textId="77777777">
        <w:trPr>
          <w:cantSplit/>
        </w:trPr>
        <w:tc>
          <w:tcPr>
            <w:tcW w:w="4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68DD0F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6CF560F0" w14:textId="77777777" w:rsidR="0085653A" w:rsidRDefault="0085653A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94C4E3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E8F2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625365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262E79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5653A" w14:paraId="1A9B10A4" w14:textId="77777777">
        <w:trPr>
          <w:cantSplit/>
        </w:trPr>
        <w:tc>
          <w:tcPr>
            <w:tcW w:w="4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A51E91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299254C1" w14:textId="77777777" w:rsidR="0085653A" w:rsidRDefault="0085653A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A2CCD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B9A0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EDA0F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104E5C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5653A" w14:paraId="332D0CFC" w14:textId="77777777">
        <w:trPr>
          <w:cantSplit/>
        </w:trPr>
        <w:tc>
          <w:tcPr>
            <w:tcW w:w="4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DA28A9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5156C75E" w14:textId="77777777" w:rsidR="0085653A" w:rsidRDefault="0085653A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2B312D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3E86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0D76D7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94FFFB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5653A" w14:paraId="6C03A147" w14:textId="77777777">
        <w:trPr>
          <w:cantSplit/>
        </w:trPr>
        <w:tc>
          <w:tcPr>
            <w:tcW w:w="4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58005A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  <w:p w14:paraId="6512709C" w14:textId="77777777" w:rsidR="0085653A" w:rsidRDefault="0085653A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6EA70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9564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CBFAD6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62D7F4" w14:textId="77777777" w:rsidR="0085653A" w:rsidRDefault="0085653A">
            <w:pPr>
              <w:tabs>
                <w:tab w:val="left" w:pos="567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624F0186" w14:textId="77777777" w:rsidR="0085653A" w:rsidRDefault="0085653A">
      <w:pPr>
        <w:ind w:right="-567"/>
        <w:rPr>
          <w:rFonts w:ascii="Calibri" w:hAnsi="Calibri" w:cs="Arial"/>
          <w:b/>
          <w:sz w:val="24"/>
          <w:szCs w:val="24"/>
        </w:rPr>
      </w:pPr>
    </w:p>
    <w:sectPr w:rsidR="0085653A">
      <w:pgSz w:w="11906" w:h="16838"/>
      <w:pgMar w:top="567" w:right="1418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F12E0"/>
    <w:multiLevelType w:val="multilevel"/>
    <w:tmpl w:val="AAAC385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852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BF"/>
    <w:rsid w:val="00513B00"/>
    <w:rsid w:val="0085653A"/>
    <w:rsid w:val="00B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B1D2"/>
  <w15:docId w15:val="{D126631D-6AFB-4081-A77C-8C0A66A5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hd w:val="clear" w:color="auto" w:fill="E5E5E5"/>
      <w:ind w:right="425"/>
      <w:jc w:val="center"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alibri" w:eastAsia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 2" w:hAnsi="Wingdings 2" w:cs="Wingdings 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Titre3Car">
    <w:name w:val="Titre 3 Car"/>
    <w:qFormat/>
    <w:rPr>
      <w:rFonts w:ascii="Times New Roman" w:eastAsia="Times New Roman" w:hAnsi="Times New Roman" w:cs="Times New Roman"/>
      <w:b/>
      <w:bCs/>
      <w:sz w:val="28"/>
      <w:szCs w:val="20"/>
      <w:shd w:val="clear" w:color="auto" w:fill="E5E5E5"/>
    </w:rPr>
  </w:style>
  <w:style w:type="character" w:customStyle="1" w:styleId="Titre1Car">
    <w:name w:val="Titre 1 C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edebullesCar">
    <w:name w:val="Texte de bulles Car"/>
    <w:qFormat/>
    <w:rPr>
      <w:rFonts w:ascii="Tahoma" w:eastAsia="Times New Roman" w:hAnsi="Tahoma" w:cs="Tahoma"/>
      <w:sz w:val="16"/>
      <w:szCs w:val="16"/>
    </w:rPr>
  </w:style>
  <w:style w:type="character" w:customStyle="1" w:styleId="contentline-270">
    <w:name w:val="contentline-270"/>
    <w:basedOn w:val="Policepardfaut"/>
    <w:qFormat/>
  </w:style>
  <w:style w:type="character" w:customStyle="1" w:styleId="LienInternet">
    <w:name w:val="Lien Internet"/>
    <w:rPr>
      <w:color w:val="0000FF"/>
      <w:u w:val="single"/>
    </w:rPr>
  </w:style>
  <w:style w:type="character" w:styleId="Mentionnonrsolue">
    <w:name w:val="Unresolved Mention"/>
    <w:qFormat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.ados@ar-br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wnloads\Invitation%20fiche%20d'inscription%20p&#233;tan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fiche d'inscription pétanque</Template>
  <TotalTime>1</TotalTime>
  <Pages>2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> </cp:keywords>
  <dc:description/>
  <cp:lastModifiedBy>sport adapte29</cp:lastModifiedBy>
  <cp:revision>1</cp:revision>
  <cp:lastPrinted>2019-05-06T09:02:00Z</cp:lastPrinted>
  <dcterms:created xsi:type="dcterms:W3CDTF">2025-05-14T09:16:00Z</dcterms:created>
  <dcterms:modified xsi:type="dcterms:W3CDTF">2025-05-14T09:17:00Z</dcterms:modified>
  <dc:language>fr-FR</dc:language>
</cp:coreProperties>
</file>